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alice-springs-profile"/>
    <w:p>
      <w:pPr>
        <w:pStyle w:val="Heading1"/>
      </w:pPr>
      <w:r>
        <w:t xml:space="preserve">Alice Springs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328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28,922          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Alice Springs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19,667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Alice Springs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11,080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$62,728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$2,584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19,076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4,131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1116 - Tropical Low 09U Cyclone Megan: (March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Cyclone, Low/tropical low, Rainfall, Tropical low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1068 - Southern Region Bushfire (August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1043 - Alice Springs Severe Thunderstorm (November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2025-01-02T02:04:06Z</dcterms:created>
  <dcterms:modified xsi:type="dcterms:W3CDTF">2025-01-02T02:04:06Z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